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Your Name"/>
        <w:tag w:val="Your Name"/>
        <w:id w:val="1760865497"/>
        <w:placeholder>
          <w:docPart w:val="DD4BB9A72854654482EF7B1D7C752039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6D34AEA8" w14:textId="28A281B1" w:rsidR="00AC6117" w:rsidRDefault="00423D00">
          <w:pPr>
            <w:pStyle w:val="Name"/>
          </w:pPr>
          <w:r>
            <w:t>Rhamannys Tertuliano</w:t>
          </w:r>
        </w:p>
      </w:sdtContent>
    </w:sdt>
    <w:p w14:paraId="191D6017" w14:textId="0C154CFE" w:rsidR="00F72272" w:rsidRDefault="00423D00">
      <w:pPr>
        <w:pStyle w:val="SenderContactInfo"/>
      </w:pPr>
      <w:r>
        <w:t>11-15 Clinton St. Apt.8C</w:t>
      </w:r>
      <w:r w:rsidR="0048751C">
        <w:t xml:space="preserve"> | </w:t>
      </w:r>
      <w:r>
        <w:t>9088732662</w:t>
      </w:r>
      <w:r w:rsidR="0048751C">
        <w:t xml:space="preserve"> | </w:t>
      </w:r>
      <w:r>
        <w:t>rhamannys@gmail.com</w:t>
      </w:r>
    </w:p>
    <w:p w14:paraId="16FC0BFA" w14:textId="6B0BF08F" w:rsidR="00F72272" w:rsidRDefault="00423D00">
      <w:pPr>
        <w:pStyle w:val="Date"/>
      </w:pPr>
      <w:r>
        <w:t>07/15/2022</w:t>
      </w:r>
    </w:p>
    <w:p w14:paraId="757D3585" w14:textId="61CE31B3" w:rsidR="00F72272" w:rsidRDefault="00423D00">
      <w:pPr>
        <w:pStyle w:val="Salutation"/>
      </w:pPr>
      <w:r>
        <w:t>To whom it may concern</w:t>
      </w:r>
      <w:r w:rsidR="0048751C">
        <w:t>:</w:t>
      </w:r>
    </w:p>
    <w:p w14:paraId="14EEC6A7" w14:textId="37795520" w:rsidR="00F72272" w:rsidRDefault="00F8757B" w:rsidP="00423D00">
      <w:r>
        <w:t xml:space="preserve">I am writing in regards to the Architect Position with </w:t>
      </w:r>
      <w:proofErr w:type="spellStart"/>
      <w:r>
        <w:t>SuperStructures</w:t>
      </w:r>
      <w:proofErr w:type="spellEnd"/>
      <w:r>
        <w:t xml:space="preserve"> listed on Linked</w:t>
      </w:r>
      <w:r w:rsidR="00E44E0F">
        <w:t>In. After graduating from the Federal University of Pernambuco (UFPE) in Recife, Brazil, I worked as an architect and project lead.</w:t>
      </w:r>
    </w:p>
    <w:p w14:paraId="44C37156" w14:textId="20887545" w:rsidR="00E44E0F" w:rsidRDefault="00E44E0F" w:rsidP="00423D00">
      <w:r>
        <w:t xml:space="preserve">As a native of Recife, Brazil, </w:t>
      </w:r>
      <w:r w:rsidR="00C202E1">
        <w:t xml:space="preserve">historical building preservation and restoration have always been a passion of mine. </w:t>
      </w:r>
      <w:r w:rsidR="00D13B64">
        <w:t xml:space="preserve">Having worked on a number of such projects, I understand the intricacies and unique challenges that each building can present.  </w:t>
      </w:r>
      <w:r w:rsidR="00C202E1">
        <w:t>I believe that my experience and this passion come together to make me the perfect candidate for this position.</w:t>
      </w:r>
    </w:p>
    <w:p w14:paraId="0EFFE9D3" w14:textId="2F89CF09" w:rsidR="00C202E1" w:rsidRDefault="00C202E1" w:rsidP="00423D00">
      <w:r>
        <w:t>I am looking for a salary of $90-120k</w:t>
      </w:r>
      <w:r w:rsidR="00D13B64">
        <w:t xml:space="preserve"> annually.</w:t>
      </w:r>
    </w:p>
    <w:p w14:paraId="54D8564A" w14:textId="19FFEA31" w:rsidR="00D13B64" w:rsidRDefault="00D13B64" w:rsidP="00423D00">
      <w:r>
        <w:t>You can reach me at the phone number or email listed above.</w:t>
      </w:r>
    </w:p>
    <w:p w14:paraId="2747A2AD" w14:textId="77777777" w:rsidR="00F72272" w:rsidRDefault="00000000" w:rsidP="0048751C">
      <w:pPr>
        <w:pStyle w:val="Closing"/>
      </w:pPr>
      <w:sdt>
        <w:sdtPr>
          <w:alias w:val="Enter closing:"/>
          <w:tag w:val="Enter closing:"/>
          <w:id w:val="-278875100"/>
          <w:placeholder>
            <w:docPart w:val="B7910E036136DA4985789CE79ED81161"/>
          </w:placeholder>
          <w:temporary/>
          <w:showingPlcHdr/>
          <w15:appearance w15:val="hidden"/>
        </w:sdtPr>
        <w:sdtContent>
          <w:r w:rsidR="00E5559C">
            <w:t>Sincerely,</w:t>
          </w:r>
        </w:sdtContent>
      </w:sdt>
    </w:p>
    <w:sdt>
      <w:sdtPr>
        <w:alias w:val="Your Name"/>
        <w:tag w:val="Your Name"/>
        <w:id w:val="1111709258"/>
        <w:placeholder>
          <w:docPart w:val="81E1C3251FC12E47B803DC3BB1366AA5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02388E8F" w14:textId="700A0488" w:rsidR="00BC467A" w:rsidRDefault="00BC467A" w:rsidP="00AC6117">
          <w:pPr>
            <w:pStyle w:val="Signature"/>
          </w:pPr>
          <w:proofErr w:type="spellStart"/>
          <w:r>
            <w:t>Rhamannys</w:t>
          </w:r>
          <w:proofErr w:type="spellEnd"/>
          <w:r>
            <w:t xml:space="preserve"> </w:t>
          </w:r>
          <w:proofErr w:type="spellStart"/>
          <w:r>
            <w:t>Tertuliano</w:t>
          </w:r>
          <w:proofErr w:type="spellEnd"/>
        </w:p>
      </w:sdtContent>
    </w:sdt>
    <w:sectPr w:rsidR="00BC467A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27D2" w14:textId="77777777" w:rsidR="009E58E4" w:rsidRDefault="009E58E4">
      <w:pPr>
        <w:spacing w:after="0" w:line="240" w:lineRule="auto"/>
      </w:pPr>
      <w:r>
        <w:separator/>
      </w:r>
    </w:p>
  </w:endnote>
  <w:endnote w:type="continuationSeparator" w:id="0">
    <w:p w14:paraId="4944109D" w14:textId="77777777" w:rsidR="009E58E4" w:rsidRDefault="009E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3620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D45A" w14:textId="77777777" w:rsidR="009E58E4" w:rsidRDefault="009E58E4">
      <w:pPr>
        <w:spacing w:after="0" w:line="240" w:lineRule="auto"/>
      </w:pPr>
      <w:r>
        <w:separator/>
      </w:r>
    </w:p>
  </w:footnote>
  <w:footnote w:type="continuationSeparator" w:id="0">
    <w:p w14:paraId="14B45C93" w14:textId="77777777" w:rsidR="009E58E4" w:rsidRDefault="009E5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3F16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66E0D0" wp14:editId="79CB37C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5C52C86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74FF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42760DA" wp14:editId="75BB4E67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A55BDF5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8258270">
    <w:abstractNumId w:val="9"/>
  </w:num>
  <w:num w:numId="2" w16cid:durableId="265701670">
    <w:abstractNumId w:val="7"/>
  </w:num>
  <w:num w:numId="3" w16cid:durableId="374551291">
    <w:abstractNumId w:val="6"/>
  </w:num>
  <w:num w:numId="4" w16cid:durableId="756025920">
    <w:abstractNumId w:val="5"/>
  </w:num>
  <w:num w:numId="5" w16cid:durableId="5403557">
    <w:abstractNumId w:val="4"/>
  </w:num>
  <w:num w:numId="6" w16cid:durableId="1027097061">
    <w:abstractNumId w:val="8"/>
  </w:num>
  <w:num w:numId="7" w16cid:durableId="793791039">
    <w:abstractNumId w:val="3"/>
  </w:num>
  <w:num w:numId="8" w16cid:durableId="1740981390">
    <w:abstractNumId w:val="2"/>
  </w:num>
  <w:num w:numId="9" w16cid:durableId="1749035420">
    <w:abstractNumId w:val="1"/>
  </w:num>
  <w:num w:numId="10" w16cid:durableId="99826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00"/>
    <w:rsid w:val="00251664"/>
    <w:rsid w:val="003041F3"/>
    <w:rsid w:val="003F5321"/>
    <w:rsid w:val="00423D00"/>
    <w:rsid w:val="0048751C"/>
    <w:rsid w:val="00501646"/>
    <w:rsid w:val="00775AFB"/>
    <w:rsid w:val="009E58E4"/>
    <w:rsid w:val="00AA77E8"/>
    <w:rsid w:val="00AC6117"/>
    <w:rsid w:val="00BC467A"/>
    <w:rsid w:val="00C202E1"/>
    <w:rsid w:val="00D13B64"/>
    <w:rsid w:val="00E44E0F"/>
    <w:rsid w:val="00E5559C"/>
    <w:rsid w:val="00F72272"/>
    <w:rsid w:val="00F86C24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49AF6"/>
  <w15:chartTrackingRefBased/>
  <w15:docId w15:val="{27B86444-E72D-8541-84CF-36BDB8F3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hamannystertuliano/Library/Containers/com.microsoft.Word/Data/Library/Application%20Support/Microsoft/Office/16.0/DTS/en-US%7b653C0F6D-E526-0844-8EA4-2CFA78826723%7d/%7bFE11C51D-E3CF-9744-9C2A-55502C2EBCF6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BB9A72854654482EF7B1D7C75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ADC1-2E3B-7046-9734-2D31B6851B85}"/>
      </w:docPartPr>
      <w:docPartBody>
        <w:p w:rsidR="00000000" w:rsidRDefault="00000000">
          <w:pPr>
            <w:pStyle w:val="DD4BB9A72854654482EF7B1D7C752039"/>
          </w:pPr>
          <w:r>
            <w:t>Your Name</w:t>
          </w:r>
        </w:p>
      </w:docPartBody>
    </w:docPart>
    <w:docPart>
      <w:docPartPr>
        <w:name w:val="B7910E036136DA4985789CE79ED8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9E47-1B07-BB4E-B30E-5CDA530FBED1}"/>
      </w:docPartPr>
      <w:docPartBody>
        <w:p w:rsidR="00000000" w:rsidRDefault="00000000">
          <w:pPr>
            <w:pStyle w:val="B7910E036136DA4985789CE79ED81161"/>
          </w:pPr>
          <w:r>
            <w:t>Sincerely,</w:t>
          </w:r>
        </w:p>
      </w:docPartBody>
    </w:docPart>
    <w:docPart>
      <w:docPartPr>
        <w:name w:val="81E1C3251FC12E47B803DC3BB1366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208A-C87F-C343-93C6-FAE3EA493131}"/>
      </w:docPartPr>
      <w:docPartBody>
        <w:p w:rsidR="00000000" w:rsidRDefault="00000000">
          <w:pPr>
            <w:pStyle w:val="81E1C3251FC12E47B803DC3BB1366AA5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0B"/>
    <w:rsid w:val="003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4BB9A72854654482EF7B1D7C752039">
    <w:name w:val="DD4BB9A72854654482EF7B1D7C752039"/>
  </w:style>
  <w:style w:type="paragraph" w:customStyle="1" w:styleId="E5E278E8FD8A064CABF60745D5BB044A">
    <w:name w:val="E5E278E8FD8A064CABF60745D5BB044A"/>
  </w:style>
  <w:style w:type="paragraph" w:customStyle="1" w:styleId="DD5A11AEE8BF3E4DBF0D2584935FECAC">
    <w:name w:val="DD5A11AEE8BF3E4DBF0D2584935FECAC"/>
  </w:style>
  <w:style w:type="paragraph" w:customStyle="1" w:styleId="F664AC3CF5775F47A294AB2FCF54B9FF">
    <w:name w:val="F664AC3CF5775F47A294AB2FCF54B9FF"/>
  </w:style>
  <w:style w:type="paragraph" w:customStyle="1" w:styleId="4C8B001997CD83489CC3060DDF472EB7">
    <w:name w:val="4C8B001997CD83489CC3060DDF472EB7"/>
  </w:style>
  <w:style w:type="paragraph" w:customStyle="1" w:styleId="9178B734CE82C845909FF74F9FA71E27">
    <w:name w:val="9178B734CE82C845909FF74F9FA71E27"/>
  </w:style>
  <w:style w:type="paragraph" w:customStyle="1" w:styleId="7F1EF537EE7B004FA2F0A20B2502047A">
    <w:name w:val="7F1EF537EE7B004FA2F0A20B2502047A"/>
  </w:style>
  <w:style w:type="paragraph" w:customStyle="1" w:styleId="1E2C0EFC5FA52D44B1BC60097B45E621">
    <w:name w:val="1E2C0EFC5FA52D44B1BC60097B45E621"/>
  </w:style>
  <w:style w:type="paragraph" w:customStyle="1" w:styleId="EB0865E1A226AC4C9A724C422668870C">
    <w:name w:val="EB0865E1A226AC4C9A724C422668870C"/>
  </w:style>
  <w:style w:type="paragraph" w:customStyle="1" w:styleId="3DDD7A5B93D61A408A8A366AC10615F0">
    <w:name w:val="3DDD7A5B93D61A408A8A366AC10615F0"/>
  </w:style>
  <w:style w:type="paragraph" w:customStyle="1" w:styleId="0B7C57FE5648AC4DA715BD70D56B849F">
    <w:name w:val="0B7C57FE5648AC4DA715BD70D56B849F"/>
  </w:style>
  <w:style w:type="paragraph" w:customStyle="1" w:styleId="B7910E036136DA4985789CE79ED81161">
    <w:name w:val="B7910E036136DA4985789CE79ED81161"/>
  </w:style>
  <w:style w:type="paragraph" w:customStyle="1" w:styleId="81E1C3251FC12E47B803DC3BB1366AA5">
    <w:name w:val="81E1C3251FC12E47B803DC3BB1366A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Rhamannys Tertuliano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2022-07-15T16:13:00Z</dcterms:created>
  <dcterms:modified xsi:type="dcterms:W3CDTF">2022-07-15T16:42:00Z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